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20" w:rsidRDefault="00B74A20" w:rsidP="00B74A20">
      <w:pPr>
        <w:pStyle w:val="Heading3"/>
      </w:pPr>
      <w:r>
        <w:t xml:space="preserve">2AC [Hauntology] Capitalism </w:t>
      </w:r>
      <w:bookmarkStart w:id="0" w:name="_GoBack"/>
      <w:bookmarkEnd w:id="0"/>
      <w:r w:rsidRPr="00B74A20">
        <w:t>Deconstruction</w:t>
      </w:r>
    </w:p>
    <w:p w:rsidR="00BE2F0C" w:rsidRDefault="00BE2F0C" w:rsidP="00BE2F0C">
      <w:pPr>
        <w:pStyle w:val="Heading4"/>
      </w:pPr>
      <w:r>
        <w:t xml:space="preserve">Capitalism Deconstruction </w:t>
      </w:r>
      <w:proofErr w:type="gramStart"/>
      <w:r>
        <w:t xml:space="preserve">– </w:t>
      </w:r>
      <w:r>
        <w:t xml:space="preserve"> we</w:t>
      </w:r>
      <w:proofErr w:type="gramEnd"/>
      <w:r>
        <w:t xml:space="preserve"> don’t fracture c</w:t>
      </w:r>
      <w:r>
        <w:t>ap we are essential to solve</w:t>
      </w:r>
      <w:r>
        <w:t xml:space="preserve"> it. Hauntological framing is essential to effectively critique, and decompose, ideology which sustains fantasy and the repressed elements of reality.</w:t>
      </w:r>
    </w:p>
    <w:p w:rsidR="00BE2F0C" w:rsidRDefault="00BE2F0C" w:rsidP="00BE2F0C"/>
    <w:p w:rsidR="00BE2F0C" w:rsidRPr="005C18E0" w:rsidRDefault="00BE2F0C" w:rsidP="00BE2F0C">
      <w:pPr>
        <w:rPr>
          <w:sz w:val="20"/>
          <w:szCs w:val="20"/>
        </w:rPr>
      </w:pPr>
      <w:r w:rsidRPr="00071E91">
        <w:rPr>
          <w:rStyle w:val="StyleStyleBold12pt"/>
        </w:rPr>
        <w:t>Žižek 2012</w:t>
      </w:r>
      <w:r>
        <w:rPr>
          <w:sz w:val="20"/>
          <w:szCs w:val="20"/>
        </w:rPr>
        <w:t xml:space="preserve">, </w:t>
      </w:r>
      <w:proofErr w:type="spellStart"/>
      <w:r w:rsidRPr="00071E91">
        <w:t>Slavoj</w:t>
      </w:r>
      <w:proofErr w:type="spellEnd"/>
      <w:r w:rsidRPr="00071E91">
        <w:t xml:space="preserve"> Žižek, Philosopher and Psychoanalyst, </w:t>
      </w:r>
      <w:proofErr w:type="spellStart"/>
      <w:r>
        <w:t>Slavoj</w:t>
      </w:r>
      <w:proofErr w:type="spellEnd"/>
      <w:r>
        <w:t xml:space="preserve"> Zizek is a Slovenian Philosopher, Psychoanalyst and Social Theorist at the </w:t>
      </w:r>
      <w:proofErr w:type="spellStart"/>
      <w:r>
        <w:t>Birkbeck</w:t>
      </w:r>
      <w:proofErr w:type="spellEnd"/>
      <w:r>
        <w:t xml:space="preserve"> School of Law, University of London. Author .</w:t>
      </w:r>
      <w:r w:rsidRPr="00071E91">
        <w:t xml:space="preserve">The </w:t>
      </w:r>
      <w:proofErr w:type="spellStart"/>
      <w:r w:rsidRPr="00071E91">
        <w:t>Spectre</w:t>
      </w:r>
      <w:proofErr w:type="spellEnd"/>
      <w:r w:rsidRPr="00071E91">
        <w:t xml:space="preserve"> of Ideology, Mapping Ideology, Verso, London Books, </w:t>
      </w:r>
      <w:hyperlink r:id="rId10" w:history="1">
        <w:r w:rsidRPr="00071E91">
          <w:rPr>
            <w:rStyle w:val="Hyperlink"/>
          </w:rPr>
          <w:t>http://www.aeogea.com/pdf_library/books/415_Mapping%20Ideology%20-%20Slavoj%20Zizek.pdf</w:t>
        </w:r>
      </w:hyperlink>
    </w:p>
    <w:p w:rsidR="00BE2F0C" w:rsidRPr="00071E91" w:rsidRDefault="00BE2F0C" w:rsidP="00BE2F0C"/>
    <w:p w:rsidR="00BE2F0C" w:rsidRDefault="00BE2F0C" w:rsidP="00BE2F0C">
      <w:pPr>
        <w:rPr>
          <w:sz w:val="20"/>
          <w:szCs w:val="20"/>
        </w:rPr>
      </w:pPr>
    </w:p>
    <w:p w:rsidR="00BE2F0C" w:rsidRPr="00BD4944" w:rsidRDefault="00BE2F0C" w:rsidP="00BE2F0C">
      <w:pPr>
        <w:rPr>
          <w:sz w:val="16"/>
          <w:szCs w:val="20"/>
        </w:rPr>
      </w:pPr>
      <w:r w:rsidRPr="001626CF">
        <w:rPr>
          <w:sz w:val="14"/>
          <w:szCs w:val="20"/>
        </w:rPr>
        <w:t xml:space="preserve">In his recent book </w:t>
      </w:r>
      <w:r w:rsidRPr="00EF4F05">
        <w:rPr>
          <w:rStyle w:val="StyleBoldUnderline"/>
        </w:rPr>
        <w:t>on Marx</w:t>
      </w:r>
      <w:r w:rsidRPr="001626CF">
        <w:rPr>
          <w:sz w:val="14"/>
          <w:szCs w:val="20"/>
        </w:rPr>
        <w:t xml:space="preserve">, Jacques </w:t>
      </w:r>
      <w:r w:rsidRPr="00D45F95">
        <w:rPr>
          <w:rStyle w:val="StyleBoldUnderline"/>
          <w:highlight w:val="yellow"/>
        </w:rPr>
        <w:t>Derrida brought into play the term '</w:t>
      </w:r>
      <w:proofErr w:type="spellStart"/>
      <w:r w:rsidRPr="00D45F95">
        <w:rPr>
          <w:rStyle w:val="StyleBoldUnderline"/>
          <w:highlight w:val="yellow"/>
        </w:rPr>
        <w:t>spectre</w:t>
      </w:r>
      <w:proofErr w:type="spellEnd"/>
      <w:r w:rsidRPr="00D45F95">
        <w:rPr>
          <w:rStyle w:val="StyleBoldUnderline"/>
          <w:highlight w:val="yellow"/>
        </w:rPr>
        <w:t>'</w:t>
      </w:r>
      <w:r w:rsidRPr="00EF4F05">
        <w:rPr>
          <w:rStyle w:val="StyleBoldUnderline"/>
        </w:rPr>
        <w:t xml:space="preserve"> in order </w:t>
      </w:r>
      <w:r w:rsidRPr="00D45F95">
        <w:rPr>
          <w:rStyle w:val="StyleBoldUnderline"/>
          <w:highlight w:val="yellow"/>
        </w:rPr>
        <w:t>to indicate</w:t>
      </w:r>
      <w:r w:rsidRPr="00EF4F05">
        <w:rPr>
          <w:rStyle w:val="StyleBoldUnderline"/>
        </w:rPr>
        <w:t xml:space="preserve"> this elusive pseudo-</w:t>
      </w:r>
      <w:r w:rsidRPr="00D45F95">
        <w:rPr>
          <w:rStyle w:val="StyleBoldUnderline"/>
          <w:highlight w:val="yellow"/>
        </w:rPr>
        <w:t>materiality that subverts the classic ontological oppositions</w:t>
      </w:r>
      <w:r w:rsidRPr="00EF4F05">
        <w:rPr>
          <w:rStyle w:val="StyleBoldUnderline"/>
        </w:rPr>
        <w:t xml:space="preserve"> of reality and illusion</w:t>
      </w:r>
      <w:r>
        <w:rPr>
          <w:sz w:val="14"/>
          <w:szCs w:val="20"/>
        </w:rPr>
        <w:t xml:space="preserve">[…] </w:t>
      </w:r>
      <w:r w:rsidRPr="00BD4944">
        <w:rPr>
          <w:sz w:val="16"/>
          <w:szCs w:val="20"/>
        </w:rPr>
        <w:t xml:space="preserve"> </w:t>
      </w:r>
      <w:r w:rsidRPr="00BD4944">
        <w:rPr>
          <w:sz w:val="16"/>
        </w:rPr>
        <w:t>the solution, of course, lies in re- establishing the equilibrium of the two principle</w:t>
      </w:r>
      <w:r w:rsidRPr="00BD4944">
        <w:rPr>
          <w:sz w:val="16"/>
          <w:szCs w:val="20"/>
        </w:rPr>
        <w:t>s . . .</w:t>
      </w:r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EF" w:rsidRDefault="007B1CEF" w:rsidP="005F5576">
      <w:r>
        <w:separator/>
      </w:r>
    </w:p>
  </w:endnote>
  <w:endnote w:type="continuationSeparator" w:id="0">
    <w:p w:rsidR="007B1CEF" w:rsidRDefault="007B1CEF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EF" w:rsidRDefault="007B1CEF" w:rsidP="005F5576">
      <w:r>
        <w:separator/>
      </w:r>
    </w:p>
  </w:footnote>
  <w:footnote w:type="continuationSeparator" w:id="0">
    <w:p w:rsidR="007B1CEF" w:rsidRDefault="007B1CEF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0C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1CEF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4A20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2F0C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BE2F0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ody,Big card,Normal Tag,heading 2, Ch,small text,No Spacing1,No Spacing11,No Spacing111,No Spacing112,No Spacing1121,No Spacing2,Debate Text,Read stuff,No Spacing4,No Spacing21,CD - Cite,Heading 2 Char2 Char,Heading 2 Char1 Char Char,Ch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Emphasis!!,Bold Underline,Qualifications,small,bold underline,normal card text,Shrunk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Bold Cite Char,Citation Char Char Char,Heading 3 Char1 Char Char Char,ci,c,cite,9.5 pt,Bo,B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,Style 13 pt Bold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Read,Important,Internet Link,Card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ody Char,Big card Char,Normal Tag Char,heading 2 Char, Ch Char,small text Char,No Spacing1 Char,No Spacing11 Char,No Spacing111 Char,No Spacing112 Char,No Spacing1121 Char,No Spacing2 Char,Debate Text Char,Read stuff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BE2F0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ody,Big card,Normal Tag,heading 2, Ch,small text,No Spacing1,No Spacing11,No Spacing111,No Spacing112,No Spacing1121,No Spacing2,Debate Text,Read stuff,No Spacing4,No Spacing21,CD - Cite,Heading 2 Char2 Char,Heading 2 Char1 Char Char,Ch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Emphasis!!,Bold Underline,Qualifications,small,bold underline,normal card text,Shrunk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Bold Cite Char,Citation Char Char Char,Heading 3 Char1 Char Char Char,ci,c,cite,9.5 pt,Bo,B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,Style 13 pt Bold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Read,Important,Internet Link,Card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ody Char,Big card Char,Normal Tag Char,heading 2 Char, Ch Char,small text Char,No Spacing1 Char,No Spacing11 Char,No Spacing111 Char,No Spacing112 Char,No Spacing1121 Char,No Spacing2 Char,Debate Text Char,Read stuff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eogea.com/pdf_library/books/415_Mapping%20Ideology%20-%20Slavoj%20Zizek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Brian</dc:creator>
  <cp:keywords>Verbatim</cp:keywords>
  <dc:description>Verbatim 4.6</dc:description>
  <cp:lastModifiedBy>Brian</cp:lastModifiedBy>
  <cp:revision>2</cp:revision>
  <dcterms:created xsi:type="dcterms:W3CDTF">2014-03-02T15:58:00Z</dcterms:created>
  <dcterms:modified xsi:type="dcterms:W3CDTF">2014-03-02T16:02:00Z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